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7D7410EE" w14:textId="77777777" w:rsidTr="00F84A4D">
        <w:trPr>
          <w:trHeight w:val="993"/>
        </w:trPr>
        <w:tc>
          <w:tcPr>
            <w:tcW w:w="9815" w:type="dxa"/>
            <w:gridSpan w:val="5"/>
          </w:tcPr>
          <w:p w14:paraId="2A8AFC3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0FB6E5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8C5436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2B7453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BE752C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45F898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02C5D8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10D018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B013B3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949814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3F1418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6BD5D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8F7BEB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5B9CF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A2661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D331B1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CA3AEB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E73003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CDB43E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C992B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0D881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42B850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9B02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B7DBB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35170E7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8BA6F6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858DFA9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7665329E" w14:textId="177A1C10" w:rsidR="0085764D" w:rsidRDefault="00940549" w:rsidP="00E006BE">
            <w:pPr>
              <w:jc w:val="center"/>
            </w:pPr>
            <w:r>
              <w:t>11.06.2026</w:t>
            </w:r>
          </w:p>
        </w:tc>
        <w:tc>
          <w:tcPr>
            <w:tcW w:w="4604" w:type="dxa"/>
            <w:vAlign w:val="bottom"/>
          </w:tcPr>
          <w:p w14:paraId="2353DC66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33AF86A" w14:textId="571657D3" w:rsidR="0085764D" w:rsidRDefault="0044517C" w:rsidP="006A0BE2">
            <w:pPr>
              <w:tabs>
                <w:tab w:val="center" w:pos="2160"/>
              </w:tabs>
              <w:ind w:left="-108"/>
              <w:jc w:val="center"/>
            </w:pPr>
            <w:r>
              <w:t>26/5</w:t>
            </w:r>
          </w:p>
        </w:tc>
      </w:tr>
      <w:tr w:rsidR="0085764D" w14:paraId="0F48713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3489387A" w14:textId="77777777" w:rsidR="0085764D" w:rsidRDefault="0085764D" w:rsidP="00F84A4D"/>
        </w:tc>
      </w:tr>
      <w:tr w:rsidR="0085764D" w14:paraId="60826C42" w14:textId="77777777" w:rsidTr="006648EA">
        <w:trPr>
          <w:trHeight w:val="244"/>
        </w:trPr>
        <w:tc>
          <w:tcPr>
            <w:tcW w:w="1951" w:type="dxa"/>
          </w:tcPr>
          <w:p w14:paraId="692D37F4" w14:textId="77777777" w:rsidR="0085764D" w:rsidRDefault="0085764D" w:rsidP="00F84A4D"/>
        </w:tc>
        <w:tc>
          <w:tcPr>
            <w:tcW w:w="6095" w:type="dxa"/>
            <w:gridSpan w:val="3"/>
          </w:tcPr>
          <w:p w14:paraId="06C88315" w14:textId="77777777" w:rsidR="0085764D" w:rsidRPr="00D948F8" w:rsidRDefault="00D948F8" w:rsidP="00F27C9A">
            <w:pPr>
              <w:jc w:val="center"/>
              <w:rPr>
                <w:szCs w:val="28"/>
              </w:rPr>
            </w:pPr>
            <w:r w:rsidRPr="00D948F8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D948F8">
              <w:rPr>
                <w:szCs w:val="24"/>
              </w:rPr>
              <w:t>от 9 ноября 2023 г. № 45/45 «</w:t>
            </w:r>
            <w:r w:rsidRPr="00D948F8">
              <w:rPr>
                <w:bCs/>
                <w:szCs w:val="24"/>
              </w:rPr>
              <w:t xml:space="preserve">Об установлении СЕЛЬСКОХОЗЯЙСТВЕННОМУ ПРОИЗВОДСТВЕННОМУ КООПЕРАТИВУ «КОЛХОЗ ИСКРА» (ИНН 5245023484), </w:t>
            </w:r>
            <w:r>
              <w:rPr>
                <w:bCs/>
                <w:szCs w:val="24"/>
              </w:rPr>
              <w:br/>
            </w:r>
            <w:r w:rsidRPr="00D948F8">
              <w:rPr>
                <w:bCs/>
                <w:szCs w:val="24"/>
              </w:rPr>
              <w:t xml:space="preserve">с. </w:t>
            </w:r>
            <w:proofErr w:type="spellStart"/>
            <w:r w:rsidRPr="00D948F8">
              <w:rPr>
                <w:bCs/>
                <w:szCs w:val="24"/>
              </w:rPr>
              <w:t>Алешково</w:t>
            </w:r>
            <w:proofErr w:type="spellEnd"/>
            <w:r w:rsidRPr="00D948F8">
              <w:rPr>
                <w:bCs/>
                <w:szCs w:val="24"/>
              </w:rPr>
              <w:t xml:space="preserve"> Богородского муниципального округа Нижегородской области, тарифов в сфере холодного водоснабжения и водоотведения для потребителей Богородского муниципального округа Нижегородской области</w:t>
            </w:r>
            <w:r w:rsidRPr="00D948F8">
              <w:rPr>
                <w:szCs w:val="24"/>
              </w:rPr>
              <w:t>»</w:t>
            </w:r>
          </w:p>
        </w:tc>
        <w:tc>
          <w:tcPr>
            <w:tcW w:w="1769" w:type="dxa"/>
          </w:tcPr>
          <w:p w14:paraId="55595E45" w14:textId="77777777" w:rsidR="0085764D" w:rsidRDefault="0085764D" w:rsidP="00F84A4D"/>
        </w:tc>
      </w:tr>
    </w:tbl>
    <w:p w14:paraId="06800F19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9CFF3DE" w14:textId="77777777" w:rsidR="00261BEB" w:rsidRPr="00D05EC8" w:rsidRDefault="00261BEB" w:rsidP="00D05EC8">
      <w:pPr>
        <w:pStyle w:val="ac"/>
        <w:jc w:val="center"/>
      </w:pPr>
    </w:p>
    <w:p w14:paraId="566E51BE" w14:textId="77777777" w:rsidR="00781273" w:rsidRDefault="00781273" w:rsidP="00CA4A7D">
      <w:pPr>
        <w:spacing w:line="276" w:lineRule="auto"/>
        <w:ind w:firstLine="709"/>
        <w:jc w:val="both"/>
        <w:rPr>
          <w:szCs w:val="28"/>
        </w:rPr>
      </w:pPr>
    </w:p>
    <w:p w14:paraId="016425FF" w14:textId="0517C01A" w:rsidR="00CA4A7D" w:rsidRPr="00CA4A7D" w:rsidRDefault="008A691B" w:rsidP="00CA4A7D">
      <w:pPr>
        <w:spacing w:line="276" w:lineRule="auto"/>
        <w:ind w:firstLine="709"/>
        <w:jc w:val="both"/>
        <w:rPr>
          <w:szCs w:val="28"/>
        </w:rPr>
      </w:pPr>
      <w:proofErr w:type="gramStart"/>
      <w:r w:rsidRPr="00CA4A7D">
        <w:rPr>
          <w:szCs w:val="28"/>
        </w:rPr>
        <w:t xml:space="preserve">В соответствии с Федеральным законом от 7 декабря 2011 г. № 416-ФЗ </w:t>
      </w:r>
      <w:r w:rsidR="00D05EC8" w:rsidRPr="00CA4A7D">
        <w:rPr>
          <w:szCs w:val="28"/>
        </w:rPr>
        <w:br/>
      </w:r>
      <w:r w:rsidRPr="00CA4A7D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 w:rsidR="00762338">
        <w:rPr>
          <w:szCs w:val="28"/>
        </w:rPr>
        <w:t xml:space="preserve"> </w:t>
      </w:r>
      <w:r w:rsidRPr="00CA4A7D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CA4A7D" w:rsidRPr="00CA4A7D">
        <w:rPr>
          <w:bCs/>
          <w:szCs w:val="28"/>
        </w:rPr>
        <w:t xml:space="preserve">СЕЛЬСКОХОЗЯЙСТВЕННЫМ ПРОИЗВОДСТВЕННЫМ КООПЕРАТИВОМ «КОЛХОЗ ИСКРА» (ИНН 5245023484), </w:t>
      </w:r>
      <w:bookmarkStart w:id="0" w:name="_GoBack"/>
      <w:bookmarkEnd w:id="0"/>
      <w:r w:rsidR="00CA4A7D" w:rsidRPr="00CA4A7D">
        <w:rPr>
          <w:bCs/>
          <w:szCs w:val="28"/>
        </w:rPr>
        <w:t xml:space="preserve">с. </w:t>
      </w:r>
      <w:proofErr w:type="spellStart"/>
      <w:r w:rsidR="00CA4A7D" w:rsidRPr="00CA4A7D">
        <w:rPr>
          <w:bCs/>
          <w:szCs w:val="28"/>
        </w:rPr>
        <w:t>Алешково</w:t>
      </w:r>
      <w:proofErr w:type="spellEnd"/>
      <w:r w:rsidR="00CA4A7D" w:rsidRPr="00CA4A7D">
        <w:rPr>
          <w:bCs/>
          <w:szCs w:val="28"/>
        </w:rPr>
        <w:t xml:space="preserve"> Богородского муниципального округа Нижегородской области</w:t>
      </w:r>
      <w:r w:rsidR="00CA4A7D" w:rsidRPr="00CA4A7D">
        <w:rPr>
          <w:szCs w:val="28"/>
        </w:rPr>
        <w:t xml:space="preserve">, </w:t>
      </w:r>
      <w:r w:rsidR="00F9292D">
        <w:rPr>
          <w:szCs w:val="28"/>
        </w:rPr>
        <w:t xml:space="preserve">дополнительного </w:t>
      </w:r>
      <w:r w:rsidR="00CA4A7D" w:rsidRPr="00CA4A7D">
        <w:rPr>
          <w:szCs w:val="28"/>
        </w:rPr>
        <w:t>экспертного заключе</w:t>
      </w:r>
      <w:r w:rsidR="00781273">
        <w:rPr>
          <w:szCs w:val="28"/>
        </w:rPr>
        <w:t>ния рег</w:t>
      </w:r>
      <w:proofErr w:type="gramEnd"/>
      <w:r w:rsidR="00781273">
        <w:rPr>
          <w:szCs w:val="28"/>
        </w:rPr>
        <w:t>. № в-</w:t>
      </w:r>
      <w:r w:rsidR="00EE7B3B">
        <w:rPr>
          <w:szCs w:val="28"/>
        </w:rPr>
        <w:t>91</w:t>
      </w:r>
      <w:r w:rsidR="00CA4A7D" w:rsidRPr="00CA4A7D">
        <w:rPr>
          <w:szCs w:val="28"/>
        </w:rPr>
        <w:t xml:space="preserve"> </w:t>
      </w:r>
      <w:r w:rsidR="00C649D3" w:rsidRPr="002E02DB">
        <w:rPr>
          <w:szCs w:val="28"/>
        </w:rPr>
        <w:t xml:space="preserve">от </w:t>
      </w:r>
      <w:r w:rsidR="00EE7B3B">
        <w:rPr>
          <w:szCs w:val="28"/>
        </w:rPr>
        <w:t xml:space="preserve">3 июня </w:t>
      </w:r>
      <w:r w:rsidR="00781273">
        <w:rPr>
          <w:szCs w:val="28"/>
        </w:rPr>
        <w:t>2026</w:t>
      </w:r>
      <w:r w:rsidR="00C649D3" w:rsidRPr="002E02DB">
        <w:rPr>
          <w:szCs w:val="28"/>
        </w:rPr>
        <w:t xml:space="preserve"> г.:</w:t>
      </w:r>
    </w:p>
    <w:p w14:paraId="7A125ACF" w14:textId="77777777" w:rsidR="00D948F8" w:rsidRPr="00D948F8" w:rsidRDefault="00D948F8" w:rsidP="00D948F8">
      <w:pPr>
        <w:spacing w:line="276" w:lineRule="auto"/>
        <w:ind w:firstLine="709"/>
        <w:jc w:val="both"/>
        <w:rPr>
          <w:szCs w:val="24"/>
        </w:rPr>
      </w:pPr>
      <w:r w:rsidRPr="00D948F8">
        <w:rPr>
          <w:b/>
          <w:szCs w:val="24"/>
        </w:rPr>
        <w:t xml:space="preserve">1. </w:t>
      </w:r>
      <w:r w:rsidRPr="00D948F8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D948F8">
        <w:rPr>
          <w:szCs w:val="24"/>
        </w:rPr>
        <w:t>от 9 ноября 2023 г. № 45/45 «</w:t>
      </w:r>
      <w:r w:rsidRPr="00D948F8">
        <w:rPr>
          <w:bCs/>
          <w:szCs w:val="24"/>
        </w:rPr>
        <w:t xml:space="preserve">Об установлении СЕЛЬСКОХОЗЯЙСТВЕННОМУ ПРОИЗВОДСТВЕННОМУ КООПЕРАТИВУ «КОЛХОЗ ИСКРА» (ИНН 5245023484), с. </w:t>
      </w:r>
      <w:proofErr w:type="spellStart"/>
      <w:r w:rsidRPr="00D948F8">
        <w:rPr>
          <w:bCs/>
          <w:szCs w:val="24"/>
        </w:rPr>
        <w:t>Алешково</w:t>
      </w:r>
      <w:proofErr w:type="spellEnd"/>
      <w:r w:rsidRPr="00D948F8">
        <w:rPr>
          <w:bCs/>
          <w:szCs w:val="24"/>
        </w:rPr>
        <w:t xml:space="preserve"> Богородского муниципального округа Нижегородской области, тарифов в сфере холодного водоснабжения и водоотведения для потребителей Богородского муниципального округа Нижегородской области</w:t>
      </w:r>
      <w:r w:rsidRPr="00D948F8">
        <w:rPr>
          <w:szCs w:val="24"/>
        </w:rPr>
        <w:t xml:space="preserve">» </w:t>
      </w:r>
      <w:r w:rsidRPr="00D948F8">
        <w:rPr>
          <w:noProof/>
          <w:szCs w:val="24"/>
        </w:rPr>
        <w:t>следующие изменения:</w:t>
      </w:r>
    </w:p>
    <w:p w14:paraId="77209BCC" w14:textId="77777777" w:rsidR="00781273" w:rsidRPr="008741C7" w:rsidRDefault="00781273" w:rsidP="0078127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t>1</w:t>
      </w:r>
      <w:r w:rsidRPr="00DF481A">
        <w:rPr>
          <w:b/>
          <w:bCs/>
        </w:rPr>
        <w:t>.</w:t>
      </w:r>
      <w:r>
        <w:rPr>
          <w:b/>
          <w:bCs/>
        </w:rPr>
        <w:t>1</w:t>
      </w:r>
      <w:r w:rsidRPr="00DF481A">
        <w:rPr>
          <w:b/>
          <w:bCs/>
        </w:rPr>
        <w:t>.</w:t>
      </w:r>
      <w:r>
        <w:rPr>
          <w:b/>
          <w:bCs/>
        </w:rPr>
        <w:t xml:space="preserve"> </w:t>
      </w:r>
      <w:r w:rsidRPr="008741C7">
        <w:rPr>
          <w:bCs/>
        </w:rPr>
        <w:t xml:space="preserve">В </w:t>
      </w:r>
      <w:r>
        <w:rPr>
          <w:bCs/>
        </w:rPr>
        <w:t>пункте 3 решения</w:t>
      </w:r>
      <w:r w:rsidRPr="008741C7">
        <w:rPr>
          <w:bCs/>
        </w:rPr>
        <w:t>:</w:t>
      </w:r>
    </w:p>
    <w:p w14:paraId="3905CB6F" w14:textId="77777777" w:rsidR="00781273" w:rsidRPr="00BE120A" w:rsidRDefault="00781273" w:rsidP="0078127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bCs/>
        </w:rPr>
        <w:t xml:space="preserve">1) </w:t>
      </w:r>
      <w:r w:rsidRPr="00BE120A">
        <w:rPr>
          <w:bCs/>
        </w:rPr>
        <w:t xml:space="preserve">перед таблицей, содержащей </w:t>
      </w:r>
      <w:r w:rsidRPr="00BE120A">
        <w:rPr>
          <w:szCs w:val="24"/>
        </w:rPr>
        <w:t>тарифы</w:t>
      </w:r>
      <w:r w:rsidRPr="00BE120A">
        <w:rPr>
          <w:szCs w:val="28"/>
        </w:rPr>
        <w:t xml:space="preserve"> в сфере холодного водоснабжения и водоотведения</w:t>
      </w:r>
      <w:r w:rsidRPr="00BE120A">
        <w:rPr>
          <w:szCs w:val="24"/>
        </w:rPr>
        <w:t xml:space="preserve"> на 2025, 2027 и 2028 годы дополнить словами «Таблица 1»;</w:t>
      </w:r>
    </w:p>
    <w:p w14:paraId="2E5A3193" w14:textId="77777777" w:rsidR="00781273" w:rsidRPr="00BE120A" w:rsidRDefault="00781273" w:rsidP="0078127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lastRenderedPageBreak/>
        <w:t>2)</w:t>
      </w:r>
      <w:r w:rsidRPr="00BE120A">
        <w:rPr>
          <w:bCs/>
        </w:rPr>
        <w:t xml:space="preserve"> перед таблицей, </w:t>
      </w:r>
      <w:r w:rsidRPr="00BE120A">
        <w:rPr>
          <w:szCs w:val="24"/>
        </w:rPr>
        <w:t>содержащей тарифы</w:t>
      </w:r>
      <w:r w:rsidRPr="00BE120A">
        <w:rPr>
          <w:szCs w:val="28"/>
        </w:rPr>
        <w:t xml:space="preserve"> в сфере холодного водоснабжения и водоотведения</w:t>
      </w:r>
      <w:r w:rsidRPr="00BE120A">
        <w:rPr>
          <w:szCs w:val="24"/>
        </w:rPr>
        <w:t xml:space="preserve"> на 2026 год дополнить словами «Таблица 2»;</w:t>
      </w:r>
    </w:p>
    <w:p w14:paraId="552C9C7B" w14:textId="77777777" w:rsidR="00781273" w:rsidRDefault="00781273" w:rsidP="0078127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 xml:space="preserve">3) </w:t>
      </w:r>
      <w:r>
        <w:rPr>
          <w:bCs/>
        </w:rPr>
        <w:t>т</w:t>
      </w:r>
      <w:r w:rsidRPr="00BE120A">
        <w:rPr>
          <w:bCs/>
          <w:szCs w:val="24"/>
        </w:rPr>
        <w:t>аблицу</w:t>
      </w:r>
      <w:r w:rsidRPr="00BE120A">
        <w:rPr>
          <w:szCs w:val="24"/>
        </w:rPr>
        <w:t>, содержащую тарифы</w:t>
      </w:r>
      <w:r w:rsidRPr="00BE120A">
        <w:rPr>
          <w:szCs w:val="28"/>
        </w:rPr>
        <w:t xml:space="preserve"> в сфере холодного водоснабжения и водоотведения на 2026 год</w:t>
      </w:r>
      <w:r w:rsidRPr="00BE120A">
        <w:rPr>
          <w:szCs w:val="24"/>
        </w:rPr>
        <w:t>, изложить в следующей редакции:</w:t>
      </w:r>
    </w:p>
    <w:p w14:paraId="2B7C10D9" w14:textId="77777777" w:rsidR="00781273" w:rsidRPr="007A6022" w:rsidRDefault="00781273" w:rsidP="007812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Cs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1990"/>
        <w:gridCol w:w="2558"/>
      </w:tblGrid>
      <w:tr w:rsidR="00781273" w:rsidRPr="00C5274B" w14:paraId="2D26DB94" w14:textId="77777777" w:rsidTr="00940549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1977" w14:textId="77777777" w:rsidR="00781273" w:rsidRPr="00C5274B" w:rsidRDefault="00781273" w:rsidP="000E4EB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5274B">
              <w:rPr>
                <w:b/>
                <w:sz w:val="16"/>
                <w:szCs w:val="16"/>
              </w:rPr>
              <w:t>п</w:t>
            </w:r>
            <w:proofErr w:type="gramEnd"/>
            <w:r w:rsidRPr="00C5274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D2C1" w14:textId="77777777" w:rsidR="00781273" w:rsidRPr="00C5274B" w:rsidRDefault="00781273" w:rsidP="000E4EB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1EDD" w14:textId="77777777" w:rsidR="00781273" w:rsidRPr="00C5274B" w:rsidRDefault="00781273" w:rsidP="000E4EB9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781273" w:rsidRPr="00C5274B" w14:paraId="1311EC48" w14:textId="77777777" w:rsidTr="00940549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87B2" w14:textId="77777777" w:rsidR="00781273" w:rsidRPr="00C5274B" w:rsidRDefault="00781273" w:rsidP="000E4EB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83B8" w14:textId="77777777" w:rsidR="00781273" w:rsidRPr="00C5274B" w:rsidRDefault="00781273" w:rsidP="000E4EB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B55" w14:textId="77777777" w:rsidR="00781273" w:rsidRPr="00C5274B" w:rsidRDefault="00781273" w:rsidP="000E4EB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781273" w:rsidRPr="00C5274B" w14:paraId="4E2AA223" w14:textId="77777777" w:rsidTr="00781273">
        <w:trPr>
          <w:cantSplit/>
          <w:trHeight w:val="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35D0" w14:textId="77777777" w:rsidR="00781273" w:rsidRPr="00C5274B" w:rsidRDefault="00781273" w:rsidP="000E4EB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41F" w14:textId="77777777" w:rsidR="00781273" w:rsidRPr="00C5274B" w:rsidRDefault="00781273" w:rsidP="000E4EB9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EA5" w14:textId="20230A63" w:rsidR="00781273" w:rsidRPr="00781273" w:rsidRDefault="00781273" w:rsidP="00781273">
            <w:pPr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940549">
              <w:rPr>
                <w:b/>
                <w:sz w:val="16"/>
                <w:szCs w:val="16"/>
              </w:rPr>
              <w:t>С 1 июля по 30 сентября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F16B" w14:textId="77777777" w:rsidR="00781273" w:rsidRPr="00C5274B" w:rsidRDefault="00781273" w:rsidP="000E4EB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940549" w:rsidRPr="00C5274B" w14:paraId="5D38EC88" w14:textId="77777777" w:rsidTr="00781273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F3C0" w14:textId="77777777" w:rsidR="00940549" w:rsidRPr="00C5274B" w:rsidRDefault="00940549" w:rsidP="009405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0130" w14:textId="77777777" w:rsidR="00940549" w:rsidRPr="00C5274B" w:rsidRDefault="00940549" w:rsidP="00940549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8729E" w14:textId="2AA8B612" w:rsidR="00940549" w:rsidRPr="00C5274B" w:rsidRDefault="00940549" w:rsidP="00940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1EB9E" w14:textId="255D8BCF" w:rsidR="00940549" w:rsidRPr="00C5274B" w:rsidRDefault="00940549" w:rsidP="00940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46,29</w:t>
            </w:r>
          </w:p>
        </w:tc>
      </w:tr>
      <w:tr w:rsidR="00940549" w:rsidRPr="00C5274B" w14:paraId="213F7175" w14:textId="77777777" w:rsidTr="00781273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F8F7" w14:textId="77777777" w:rsidR="00940549" w:rsidRPr="00C5274B" w:rsidRDefault="00940549" w:rsidP="009405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A1A96" w14:textId="77777777" w:rsidR="00940549" w:rsidRPr="00C5274B" w:rsidRDefault="00940549" w:rsidP="00940549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517AB3E6" w14:textId="77777777" w:rsidR="00940549" w:rsidRPr="00C5274B" w:rsidRDefault="00940549" w:rsidP="00940549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545C5D" w14:textId="10C951AE" w:rsidR="00940549" w:rsidRPr="00C5274B" w:rsidRDefault="00940549" w:rsidP="00940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84583" w14:textId="164F2CA5" w:rsidR="00940549" w:rsidRPr="00C5274B" w:rsidRDefault="00940549" w:rsidP="00940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48,61</w:t>
            </w:r>
          </w:p>
        </w:tc>
      </w:tr>
      <w:tr w:rsidR="00940549" w:rsidRPr="00C5274B" w14:paraId="6147A885" w14:textId="77777777" w:rsidTr="00781273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5831" w14:textId="77777777" w:rsidR="00940549" w:rsidRPr="00C5274B" w:rsidRDefault="00940549" w:rsidP="00940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1C9A" w14:textId="4368CD2D" w:rsidR="00940549" w:rsidRPr="00C5274B" w:rsidRDefault="00940549" w:rsidP="00940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Водоотведение (без учета очистки сточных вод)</w:t>
            </w:r>
            <w:r w:rsidRPr="00C5274B">
              <w:rPr>
                <w:sz w:val="18"/>
                <w:szCs w:val="18"/>
              </w:rPr>
              <w:t>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A20C0" w14:textId="767084C3" w:rsidR="00940549" w:rsidRPr="00C5274B" w:rsidRDefault="00940549" w:rsidP="00940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759AB" w14:textId="55A23057" w:rsidR="00940549" w:rsidRPr="00C5274B" w:rsidRDefault="00940549" w:rsidP="00940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13,77</w:t>
            </w:r>
          </w:p>
        </w:tc>
      </w:tr>
      <w:tr w:rsidR="00940549" w:rsidRPr="00C5274B" w14:paraId="5B7D78EC" w14:textId="77777777" w:rsidTr="00781273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E763" w14:textId="77777777" w:rsidR="00940549" w:rsidRPr="00C5274B" w:rsidRDefault="00940549" w:rsidP="00940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781C" w14:textId="1383DE42" w:rsidR="00940549" w:rsidRPr="00C5274B" w:rsidRDefault="00940549" w:rsidP="00940549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Водоотведение (без учета очистки сточных вод),</w:t>
            </w:r>
            <w:r w:rsidRPr="00C5274B">
              <w:rPr>
                <w:sz w:val="18"/>
                <w:szCs w:val="18"/>
              </w:rPr>
              <w:t xml:space="preserve">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5719BE62" w14:textId="77777777" w:rsidR="00940549" w:rsidRPr="00C5274B" w:rsidRDefault="00940549" w:rsidP="00940549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9AB51" w14:textId="4A254B0D" w:rsidR="00940549" w:rsidRPr="00C5274B" w:rsidRDefault="00940549" w:rsidP="00940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039D" w14:textId="13BD1C93" w:rsidR="00940549" w:rsidRPr="00C5274B" w:rsidRDefault="00940549" w:rsidP="00940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14,46</w:t>
            </w:r>
          </w:p>
        </w:tc>
      </w:tr>
    </w:tbl>
    <w:p w14:paraId="5EC247B0" w14:textId="77777777" w:rsidR="00781273" w:rsidRPr="00144B66" w:rsidRDefault="00781273" w:rsidP="00781273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 w:rsidRPr="00144B66">
        <w:rPr>
          <w:bCs/>
          <w:szCs w:val="28"/>
        </w:rPr>
        <w:t>».</w:t>
      </w:r>
    </w:p>
    <w:p w14:paraId="342ABC3E" w14:textId="77777777" w:rsidR="00781273" w:rsidRDefault="00781273" w:rsidP="0078127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8"/>
        </w:rPr>
        <w:t>1</w:t>
      </w:r>
      <w:r w:rsidRPr="008A774C">
        <w:rPr>
          <w:b/>
          <w:bCs/>
          <w:szCs w:val="28"/>
        </w:rPr>
        <w:t xml:space="preserve">.2. </w:t>
      </w:r>
      <w:r>
        <w:rPr>
          <w:bCs/>
          <w:szCs w:val="24"/>
        </w:rPr>
        <w:t>Пункт</w:t>
      </w:r>
      <w:r w:rsidRPr="006B14EB">
        <w:rPr>
          <w:bCs/>
          <w:szCs w:val="24"/>
        </w:rPr>
        <w:t xml:space="preserve"> </w:t>
      </w:r>
      <w:r>
        <w:rPr>
          <w:bCs/>
          <w:szCs w:val="24"/>
        </w:rPr>
        <w:t>5</w:t>
      </w:r>
      <w:r w:rsidRPr="006B14EB">
        <w:rPr>
          <w:bCs/>
          <w:szCs w:val="24"/>
        </w:rPr>
        <w:t xml:space="preserve"> решения </w:t>
      </w:r>
      <w:r>
        <w:rPr>
          <w:bCs/>
          <w:szCs w:val="24"/>
        </w:rPr>
        <w:t>изложить в следующей редакции:</w:t>
      </w:r>
    </w:p>
    <w:p w14:paraId="539DB568" w14:textId="375324D5" w:rsidR="00781273" w:rsidRDefault="00781273" w:rsidP="0078127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«</w:t>
      </w:r>
      <w:r w:rsidRPr="00781273">
        <w:rPr>
          <w:b/>
          <w:bCs/>
          <w:szCs w:val="24"/>
        </w:rPr>
        <w:t>5.</w:t>
      </w:r>
      <w:r>
        <w:rPr>
          <w:bCs/>
          <w:szCs w:val="24"/>
        </w:rPr>
        <w:t xml:space="preserve"> СЕЛЬСКОХОЗЯЙСТВЕННЫЙ ПРОИЗВОДСТВЕННЫЙ КООПЕРАТИВ</w:t>
      </w:r>
      <w:r w:rsidRPr="00D948F8">
        <w:rPr>
          <w:bCs/>
          <w:szCs w:val="24"/>
        </w:rPr>
        <w:t xml:space="preserve"> «КОЛХОЗ ИСКРА» (ИНН 5245023484), с. </w:t>
      </w:r>
      <w:proofErr w:type="spellStart"/>
      <w:r w:rsidRPr="00D948F8">
        <w:rPr>
          <w:bCs/>
          <w:szCs w:val="24"/>
        </w:rPr>
        <w:t>Алешково</w:t>
      </w:r>
      <w:proofErr w:type="spellEnd"/>
      <w:r w:rsidRPr="00D948F8">
        <w:rPr>
          <w:bCs/>
          <w:szCs w:val="24"/>
        </w:rPr>
        <w:t xml:space="preserve"> Богородского муниципального округа Нижегородской области</w:t>
      </w:r>
      <w:r>
        <w:rPr>
          <w:bCs/>
          <w:szCs w:val="24"/>
        </w:rPr>
        <w:t>,</w:t>
      </w:r>
      <w:r w:rsidRPr="00781273">
        <w:rPr>
          <w:bCs/>
          <w:szCs w:val="24"/>
        </w:rPr>
        <w:t xml:space="preserve"> применяет упрощенную систему налогообложения и</w:t>
      </w:r>
      <w:r>
        <w:rPr>
          <w:bCs/>
          <w:szCs w:val="24"/>
        </w:rPr>
        <w:t xml:space="preserve"> является </w:t>
      </w:r>
      <w:r w:rsidRPr="006B14EB">
        <w:rPr>
          <w:bCs/>
          <w:szCs w:val="24"/>
        </w:rPr>
        <w:t xml:space="preserve">плательщиком налога на добавленную стоимость в соответствии </w:t>
      </w:r>
      <w:r w:rsidRPr="00724181">
        <w:rPr>
          <w:bCs/>
          <w:szCs w:val="24"/>
        </w:rPr>
        <w:t>со ст</w:t>
      </w:r>
      <w:r>
        <w:rPr>
          <w:bCs/>
          <w:szCs w:val="24"/>
        </w:rPr>
        <w:t>.</w:t>
      </w:r>
      <w:r w:rsidRPr="00724181">
        <w:rPr>
          <w:bCs/>
          <w:szCs w:val="24"/>
        </w:rPr>
        <w:t xml:space="preserve"> 164</w:t>
      </w:r>
      <w:r w:rsidRPr="006B14EB">
        <w:rPr>
          <w:bCs/>
          <w:szCs w:val="24"/>
        </w:rPr>
        <w:t xml:space="preserve"> Налогового кодекса Российской Федерации</w:t>
      </w:r>
      <w:r>
        <w:rPr>
          <w:bCs/>
          <w:szCs w:val="24"/>
        </w:rPr>
        <w:t>.</w:t>
      </w:r>
    </w:p>
    <w:p w14:paraId="38FEC4AF" w14:textId="2AF04798" w:rsidR="00781273" w:rsidRDefault="00781273" w:rsidP="0078127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781273">
        <w:rPr>
          <w:bCs/>
          <w:szCs w:val="24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</w:t>
      </w:r>
      <w:proofErr w:type="gramStart"/>
      <w:r w:rsidRPr="00781273">
        <w:rPr>
          <w:bCs/>
          <w:szCs w:val="24"/>
        </w:rPr>
        <w:t>.</w:t>
      </w:r>
      <w:r>
        <w:rPr>
          <w:bCs/>
          <w:szCs w:val="24"/>
        </w:rPr>
        <w:t>».</w:t>
      </w:r>
      <w:proofErr w:type="gramEnd"/>
    </w:p>
    <w:p w14:paraId="1D52E43D" w14:textId="1CF7605E" w:rsidR="00781273" w:rsidRPr="00E95B52" w:rsidRDefault="00781273" w:rsidP="00781273">
      <w:pPr>
        <w:spacing w:line="276" w:lineRule="auto"/>
        <w:ind w:firstLine="709"/>
        <w:jc w:val="both"/>
        <w:rPr>
          <w:szCs w:val="24"/>
        </w:rPr>
      </w:pPr>
      <w:r w:rsidRPr="00E95B52">
        <w:rPr>
          <w:b/>
          <w:szCs w:val="24"/>
        </w:rPr>
        <w:t xml:space="preserve">2. </w:t>
      </w:r>
      <w:r w:rsidRPr="00E95B52">
        <w:rPr>
          <w:szCs w:val="24"/>
        </w:rPr>
        <w:t>Настоящее решение</w:t>
      </w:r>
      <w:r>
        <w:rPr>
          <w:szCs w:val="24"/>
        </w:rPr>
        <w:t xml:space="preserve"> вступает в </w:t>
      </w:r>
      <w:r w:rsidRPr="002973BD">
        <w:rPr>
          <w:szCs w:val="24"/>
        </w:rPr>
        <w:t xml:space="preserve">силу с </w:t>
      </w:r>
      <w:r w:rsidRPr="00940549">
        <w:rPr>
          <w:szCs w:val="24"/>
        </w:rPr>
        <w:t>1 июля 2026</w:t>
      </w:r>
      <w:r w:rsidRPr="002973BD">
        <w:rPr>
          <w:szCs w:val="24"/>
        </w:rPr>
        <w:t xml:space="preserve"> г.</w:t>
      </w:r>
    </w:p>
    <w:p w14:paraId="0FBF4EBB" w14:textId="4D6135E7" w:rsidR="009C385A" w:rsidRDefault="009C385A" w:rsidP="00D05EC8">
      <w:pPr>
        <w:ind w:firstLine="720"/>
        <w:jc w:val="both"/>
        <w:rPr>
          <w:szCs w:val="28"/>
        </w:rPr>
      </w:pPr>
    </w:p>
    <w:p w14:paraId="255DB59D" w14:textId="2CDC9EF4" w:rsidR="00781273" w:rsidRDefault="00781273" w:rsidP="00D05EC8">
      <w:pPr>
        <w:ind w:firstLine="720"/>
        <w:jc w:val="both"/>
        <w:rPr>
          <w:szCs w:val="28"/>
        </w:rPr>
      </w:pPr>
    </w:p>
    <w:p w14:paraId="26CAC2D8" w14:textId="77777777" w:rsidR="00781273" w:rsidRPr="00D05EC8" w:rsidRDefault="00781273" w:rsidP="00D05EC8">
      <w:pPr>
        <w:ind w:firstLine="720"/>
        <w:jc w:val="both"/>
        <w:rPr>
          <w:szCs w:val="28"/>
        </w:rPr>
      </w:pPr>
    </w:p>
    <w:p w14:paraId="5D1BB69D" w14:textId="77777777" w:rsidR="00762338" w:rsidRDefault="009141E2" w:rsidP="00E02A4E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</w:t>
      </w:r>
      <w:r w:rsidRPr="008068B0">
        <w:rPr>
          <w:szCs w:val="28"/>
        </w:rPr>
        <w:t xml:space="preserve"> службы</w:t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>
        <w:rPr>
          <w:szCs w:val="28"/>
        </w:rPr>
        <w:t xml:space="preserve">           Ю.Л. Алешина</w:t>
      </w:r>
    </w:p>
    <w:p w14:paraId="42BBFA5B" w14:textId="77777777" w:rsidR="00762338" w:rsidRDefault="00762338" w:rsidP="00E02A4E">
      <w:pPr>
        <w:tabs>
          <w:tab w:val="left" w:pos="1897"/>
        </w:tabs>
        <w:spacing w:line="276" w:lineRule="auto"/>
        <w:rPr>
          <w:szCs w:val="28"/>
        </w:rPr>
      </w:pPr>
    </w:p>
    <w:p w14:paraId="393C27FD" w14:textId="40A6313E" w:rsidR="00164D3C" w:rsidRDefault="00B80053" w:rsidP="00E02A4E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 xml:space="preserve"> </w:t>
      </w:r>
    </w:p>
    <w:sectPr w:rsidR="00164D3C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F685D" w14:textId="77777777" w:rsidR="0079359D" w:rsidRDefault="0079359D">
      <w:r>
        <w:separator/>
      </w:r>
    </w:p>
  </w:endnote>
  <w:endnote w:type="continuationSeparator" w:id="0">
    <w:p w14:paraId="552E661E" w14:textId="77777777" w:rsidR="0079359D" w:rsidRDefault="0079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63B8A" w14:textId="77777777" w:rsidR="0079359D" w:rsidRDefault="0079359D">
      <w:r>
        <w:separator/>
      </w:r>
    </w:p>
  </w:footnote>
  <w:footnote w:type="continuationSeparator" w:id="0">
    <w:p w14:paraId="2AD3B619" w14:textId="77777777" w:rsidR="0079359D" w:rsidRDefault="00793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FCED7" w14:textId="7777777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FEEB64" w14:textId="77777777"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B5ADA" w14:textId="08EC4560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517C">
      <w:rPr>
        <w:rStyle w:val="a9"/>
        <w:noProof/>
      </w:rPr>
      <w:t>2</w:t>
    </w:r>
    <w:r>
      <w:rPr>
        <w:rStyle w:val="a9"/>
      </w:rPr>
      <w:fldChar w:fldCharType="end"/>
    </w:r>
  </w:p>
  <w:p w14:paraId="1F893CA8" w14:textId="77777777"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A6DBD" w14:textId="77777777"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AE4FE31" wp14:editId="7DF86D99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5ED2866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E917194" wp14:editId="6CBF234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9B6A1" w14:textId="77777777"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CA39D8A" wp14:editId="4BDF7327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A03C4C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435E231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2331638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CE82076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032189A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CE6753A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02C357E" w14:textId="77777777"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1B0D13B1" w14:textId="77777777"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FB93CDF" w14:textId="77777777"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0613377" w14:textId="77777777"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E9171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7BB9B6A1" w14:textId="77777777"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1CA39D8A" wp14:editId="4BDF7327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A03C4C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435E231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2331638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CE82076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032189A" w14:textId="77777777"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CE6753A" w14:textId="77777777"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02C357E" w14:textId="77777777"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1B0D13B1" w14:textId="77777777"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FB93CDF" w14:textId="77777777"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0613377" w14:textId="77777777"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27AE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7EF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55D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0E9"/>
    <w:rsid w:val="000631CC"/>
    <w:rsid w:val="000641E6"/>
    <w:rsid w:val="00065440"/>
    <w:rsid w:val="00065525"/>
    <w:rsid w:val="00065CC1"/>
    <w:rsid w:val="00066193"/>
    <w:rsid w:val="0007036C"/>
    <w:rsid w:val="000706C7"/>
    <w:rsid w:val="00071153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C46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4ECA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09E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3C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2F8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AFC"/>
    <w:rsid w:val="001F0640"/>
    <w:rsid w:val="001F0926"/>
    <w:rsid w:val="001F0AAC"/>
    <w:rsid w:val="001F1B5B"/>
    <w:rsid w:val="001F1EF4"/>
    <w:rsid w:val="001F2916"/>
    <w:rsid w:val="001F4501"/>
    <w:rsid w:val="001F49D5"/>
    <w:rsid w:val="001F51DD"/>
    <w:rsid w:val="001F7C23"/>
    <w:rsid w:val="002004D4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970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832"/>
    <w:rsid w:val="0024655F"/>
    <w:rsid w:val="002465AE"/>
    <w:rsid w:val="00246604"/>
    <w:rsid w:val="002466B4"/>
    <w:rsid w:val="00246E1A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34AC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9F3"/>
    <w:rsid w:val="002A78A3"/>
    <w:rsid w:val="002B0BC4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8E1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5B2C"/>
    <w:rsid w:val="00376D53"/>
    <w:rsid w:val="00377740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3C3A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17C"/>
    <w:rsid w:val="004458F1"/>
    <w:rsid w:val="00445F36"/>
    <w:rsid w:val="00446366"/>
    <w:rsid w:val="004466A1"/>
    <w:rsid w:val="00446DC5"/>
    <w:rsid w:val="0044779A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986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6FC8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D17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380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B52"/>
    <w:rsid w:val="005043AA"/>
    <w:rsid w:val="00504AE1"/>
    <w:rsid w:val="00504DB3"/>
    <w:rsid w:val="00507382"/>
    <w:rsid w:val="005075F0"/>
    <w:rsid w:val="00507AA1"/>
    <w:rsid w:val="00507E69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1D0"/>
    <w:rsid w:val="00537AE2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36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08BA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43C"/>
    <w:rsid w:val="005A37DD"/>
    <w:rsid w:val="005A44A3"/>
    <w:rsid w:val="005A4962"/>
    <w:rsid w:val="005A4BC7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B5A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7F34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4B4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684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143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BE2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672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468"/>
    <w:rsid w:val="006F771A"/>
    <w:rsid w:val="00700C2E"/>
    <w:rsid w:val="007010C1"/>
    <w:rsid w:val="007016A7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69F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4EE"/>
    <w:rsid w:val="007318BA"/>
    <w:rsid w:val="00733B5A"/>
    <w:rsid w:val="00733C35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4D0B"/>
    <w:rsid w:val="00746147"/>
    <w:rsid w:val="00746CF8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2338"/>
    <w:rsid w:val="007658A8"/>
    <w:rsid w:val="00765DE3"/>
    <w:rsid w:val="00765E7E"/>
    <w:rsid w:val="00766397"/>
    <w:rsid w:val="00767863"/>
    <w:rsid w:val="00771A11"/>
    <w:rsid w:val="00772103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27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359D"/>
    <w:rsid w:val="007948B9"/>
    <w:rsid w:val="0079541F"/>
    <w:rsid w:val="00796091"/>
    <w:rsid w:val="00796317"/>
    <w:rsid w:val="00797532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295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0C7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5DC1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E45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EA4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328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22"/>
    <w:rsid w:val="00834051"/>
    <w:rsid w:val="008343C4"/>
    <w:rsid w:val="00835731"/>
    <w:rsid w:val="008357CB"/>
    <w:rsid w:val="008357FC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57C00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91B"/>
    <w:rsid w:val="008A6B1B"/>
    <w:rsid w:val="008B0C02"/>
    <w:rsid w:val="008B17DF"/>
    <w:rsid w:val="008B1E72"/>
    <w:rsid w:val="008B2063"/>
    <w:rsid w:val="008B20D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C788F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179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3413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41E2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D30"/>
    <w:rsid w:val="00921F76"/>
    <w:rsid w:val="00921FEC"/>
    <w:rsid w:val="00922084"/>
    <w:rsid w:val="00922D2D"/>
    <w:rsid w:val="009237A8"/>
    <w:rsid w:val="009237AD"/>
    <w:rsid w:val="00923AEC"/>
    <w:rsid w:val="00924AA7"/>
    <w:rsid w:val="009261BB"/>
    <w:rsid w:val="009266BD"/>
    <w:rsid w:val="00926A20"/>
    <w:rsid w:val="00927565"/>
    <w:rsid w:val="00934C0C"/>
    <w:rsid w:val="00935058"/>
    <w:rsid w:val="009366C2"/>
    <w:rsid w:val="00936EBB"/>
    <w:rsid w:val="0093748F"/>
    <w:rsid w:val="00940549"/>
    <w:rsid w:val="009408AF"/>
    <w:rsid w:val="00940950"/>
    <w:rsid w:val="00941193"/>
    <w:rsid w:val="009411FA"/>
    <w:rsid w:val="00941366"/>
    <w:rsid w:val="00941962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60F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DD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864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85A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937"/>
    <w:rsid w:val="009D0B51"/>
    <w:rsid w:val="009D18BB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4A8"/>
    <w:rsid w:val="009E5522"/>
    <w:rsid w:val="009E5C03"/>
    <w:rsid w:val="009E5DAF"/>
    <w:rsid w:val="009E6A7C"/>
    <w:rsid w:val="009E78D2"/>
    <w:rsid w:val="009E7ECA"/>
    <w:rsid w:val="009F0286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A95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7F1"/>
    <w:rsid w:val="00A40CAA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25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2A90"/>
    <w:rsid w:val="00AC3604"/>
    <w:rsid w:val="00AC3870"/>
    <w:rsid w:val="00AC3ADB"/>
    <w:rsid w:val="00AC501E"/>
    <w:rsid w:val="00AC5AA7"/>
    <w:rsid w:val="00AC69C6"/>
    <w:rsid w:val="00AC7A37"/>
    <w:rsid w:val="00AD00BF"/>
    <w:rsid w:val="00AD02D8"/>
    <w:rsid w:val="00AD0494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70E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1909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5F0C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1A"/>
    <w:rsid w:val="00B41F5D"/>
    <w:rsid w:val="00B43226"/>
    <w:rsid w:val="00B4636A"/>
    <w:rsid w:val="00B469FB"/>
    <w:rsid w:val="00B47328"/>
    <w:rsid w:val="00B47567"/>
    <w:rsid w:val="00B47D34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0053"/>
    <w:rsid w:val="00B8134A"/>
    <w:rsid w:val="00B81CAD"/>
    <w:rsid w:val="00B81F8E"/>
    <w:rsid w:val="00B839F7"/>
    <w:rsid w:val="00B83D4E"/>
    <w:rsid w:val="00B84442"/>
    <w:rsid w:val="00B84D96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0F29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AA2"/>
    <w:rsid w:val="00BD23CF"/>
    <w:rsid w:val="00BD32FC"/>
    <w:rsid w:val="00BD34AF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3A1"/>
    <w:rsid w:val="00BF54C1"/>
    <w:rsid w:val="00BF6A5B"/>
    <w:rsid w:val="00BF74CE"/>
    <w:rsid w:val="00BF74F1"/>
    <w:rsid w:val="00BF76E7"/>
    <w:rsid w:val="00BF7CB8"/>
    <w:rsid w:val="00C0000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C7E"/>
    <w:rsid w:val="00C60DEB"/>
    <w:rsid w:val="00C6132F"/>
    <w:rsid w:val="00C62CC8"/>
    <w:rsid w:val="00C6374E"/>
    <w:rsid w:val="00C63EB0"/>
    <w:rsid w:val="00C63F25"/>
    <w:rsid w:val="00C640F9"/>
    <w:rsid w:val="00C649D3"/>
    <w:rsid w:val="00C665FC"/>
    <w:rsid w:val="00C67FAE"/>
    <w:rsid w:val="00C71506"/>
    <w:rsid w:val="00C72BC0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4A7D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585F"/>
    <w:rsid w:val="00CC79BD"/>
    <w:rsid w:val="00CC7AED"/>
    <w:rsid w:val="00CD0475"/>
    <w:rsid w:val="00CD04FF"/>
    <w:rsid w:val="00CD076D"/>
    <w:rsid w:val="00CD0FE2"/>
    <w:rsid w:val="00CD15B6"/>
    <w:rsid w:val="00CD2D35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828"/>
    <w:rsid w:val="00D02F51"/>
    <w:rsid w:val="00D03310"/>
    <w:rsid w:val="00D03708"/>
    <w:rsid w:val="00D055BF"/>
    <w:rsid w:val="00D05EC8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825"/>
    <w:rsid w:val="00D15A4A"/>
    <w:rsid w:val="00D2008C"/>
    <w:rsid w:val="00D20D56"/>
    <w:rsid w:val="00D21F3C"/>
    <w:rsid w:val="00D22DF0"/>
    <w:rsid w:val="00D23C02"/>
    <w:rsid w:val="00D23C9F"/>
    <w:rsid w:val="00D23FB9"/>
    <w:rsid w:val="00D242CA"/>
    <w:rsid w:val="00D249A4"/>
    <w:rsid w:val="00D25953"/>
    <w:rsid w:val="00D2649C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AE3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901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48F8"/>
    <w:rsid w:val="00D9724C"/>
    <w:rsid w:val="00D9738A"/>
    <w:rsid w:val="00D97753"/>
    <w:rsid w:val="00DA0301"/>
    <w:rsid w:val="00DA127C"/>
    <w:rsid w:val="00DA2369"/>
    <w:rsid w:val="00DA255A"/>
    <w:rsid w:val="00DA4369"/>
    <w:rsid w:val="00DA6314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1DD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5F2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0793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2A4E"/>
    <w:rsid w:val="00E03667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478DB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71C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5B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3F36"/>
    <w:rsid w:val="00EE44B8"/>
    <w:rsid w:val="00EE4C5C"/>
    <w:rsid w:val="00EE67AB"/>
    <w:rsid w:val="00EE717E"/>
    <w:rsid w:val="00EE72B8"/>
    <w:rsid w:val="00EE7B3B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2730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5DDE"/>
    <w:rsid w:val="00F262A6"/>
    <w:rsid w:val="00F267D8"/>
    <w:rsid w:val="00F27C9A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6EE3"/>
    <w:rsid w:val="00F37204"/>
    <w:rsid w:val="00F37D6D"/>
    <w:rsid w:val="00F40898"/>
    <w:rsid w:val="00F419CC"/>
    <w:rsid w:val="00F422B9"/>
    <w:rsid w:val="00F4277B"/>
    <w:rsid w:val="00F439A0"/>
    <w:rsid w:val="00F44B7D"/>
    <w:rsid w:val="00F46749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720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21"/>
    <w:rsid w:val="00F91AD6"/>
    <w:rsid w:val="00F9292D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F260D3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94</TotalTime>
  <Pages>2</Pages>
  <Words>374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Олексенко Анна Сергеевна</cp:lastModifiedBy>
  <cp:revision>79</cp:revision>
  <cp:lastPrinted>2024-11-28T14:02:00Z</cp:lastPrinted>
  <dcterms:created xsi:type="dcterms:W3CDTF">2019-07-17T14:46:00Z</dcterms:created>
  <dcterms:modified xsi:type="dcterms:W3CDTF">2026-06-10T07:56:00Z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